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1B" w:rsidRPr="00FD0939" w:rsidRDefault="0061441B" w:rsidP="006144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FD0939">
        <w:rPr>
          <w:b/>
          <w:sz w:val="24"/>
          <w:szCs w:val="24"/>
        </w:rPr>
        <w:t xml:space="preserve">              </w:t>
      </w:r>
      <w:r w:rsidR="003B1148">
        <w:rPr>
          <w:b/>
          <w:noProof/>
          <w:sz w:val="24"/>
          <w:szCs w:val="24"/>
        </w:rPr>
        <w:drawing>
          <wp:inline distT="0" distB="0" distL="0" distR="0">
            <wp:extent cx="733425" cy="72326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5" w:type="dxa"/>
        <w:tblLook w:val="0000"/>
      </w:tblPr>
      <w:tblGrid>
        <w:gridCol w:w="6948"/>
        <w:gridCol w:w="1898"/>
        <w:gridCol w:w="1519"/>
      </w:tblGrid>
      <w:tr w:rsidR="0061441B" w:rsidRPr="00640B50" w:rsidTr="00D3613E">
        <w:trPr>
          <w:trHeight w:val="3298"/>
        </w:trPr>
        <w:tc>
          <w:tcPr>
            <w:tcW w:w="6948" w:type="dxa"/>
          </w:tcPr>
          <w:tbl>
            <w:tblPr>
              <w:tblW w:w="5449" w:type="dxa"/>
              <w:tblInd w:w="6" w:type="dxa"/>
              <w:tblLook w:val="01E0"/>
            </w:tblPr>
            <w:tblGrid>
              <w:gridCol w:w="5449"/>
            </w:tblGrid>
            <w:tr w:rsidR="0061441B" w:rsidRPr="00153B56" w:rsidTr="00D3613E">
              <w:trPr>
                <w:trHeight w:val="1916"/>
              </w:trPr>
              <w:tc>
                <w:tcPr>
                  <w:tcW w:w="0" w:type="auto"/>
                </w:tcPr>
                <w:p w:rsidR="0061441B" w:rsidRPr="00153B56" w:rsidRDefault="0061441B" w:rsidP="00B44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:rsidR="004E29FC" w:rsidRPr="00153B56" w:rsidRDefault="0061441B" w:rsidP="00B44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ΥΠΟΥΡΓΕΙΟ </w:t>
                  </w:r>
                  <w:r w:rsidR="00340502"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ΠΑΙΔΕΙΑΣ</w:t>
                  </w:r>
                  <w:r w:rsidR="004E29FC"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,</w:t>
                  </w:r>
                  <w:r w:rsidR="00663A36"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ΘΡΗΣΚΕΥΜΑΤΩΝ</w:t>
                  </w:r>
                </w:p>
                <w:p w:rsidR="0061441B" w:rsidRPr="00153B56" w:rsidRDefault="0061441B" w:rsidP="00B44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ΚΑΙ</w:t>
                  </w:r>
                  <w:r w:rsidR="004E29FC"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663A36"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ΑΘΛΗΤΙΣΜΟΥ</w:t>
                  </w:r>
                </w:p>
                <w:p w:rsidR="0061441B" w:rsidRPr="00153B56" w:rsidRDefault="0061441B" w:rsidP="00B44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ΠΕΡΙΦΕΡΕΙΑΚΗ Δ/ΝΣΗ Π/ΘΜΙΑΣ &amp;</w:t>
                  </w:r>
                </w:p>
                <w:p w:rsidR="0061441B" w:rsidRPr="00153B56" w:rsidRDefault="0061441B" w:rsidP="00B44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Δ/ΘΜΙΑΣ ΕΚΠ/ΣΗΣ ΘΕΣΣΑΛΙΑΣ</w:t>
                  </w:r>
                </w:p>
                <w:p w:rsidR="0061441B" w:rsidRPr="00153B56" w:rsidRDefault="00344443" w:rsidP="00B449C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margin-left:267.75pt;margin-top:13.95pt;width:239.45pt;height:87.95pt;z-index:251657728">
                        <v:textbox style="mso-next-textbox:#_x0000_s1026">
                          <w:txbxContent>
                            <w:p w:rsidR="003D3939" w:rsidRDefault="003D3939" w:rsidP="0061441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3D3939" w:rsidRDefault="003D3939" w:rsidP="0061441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3D3939" w:rsidRPr="00153B56" w:rsidRDefault="001B277B" w:rsidP="00564FB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ΠΡΟΣΚΛΗΣΗ</w:t>
                              </w:r>
                            </w:p>
                            <w:p w:rsidR="003D3939" w:rsidRDefault="003D3939" w:rsidP="0061441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61441B"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Δ/ΝΣΗ Δ/ΘΜΙΑΣ ΕΚΠ/ΣΗΣ ΚΑΡΔΙΤΣΑΣ</w:t>
                  </w:r>
                </w:p>
                <w:p w:rsidR="007A466C" w:rsidRPr="00153B56" w:rsidRDefault="007A466C" w:rsidP="008568E9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ΤΜΗΜΑ </w:t>
                  </w:r>
                  <w:r w:rsidR="008568E9"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Ε</w:t>
                  </w:r>
                  <w:r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΄</w:t>
                  </w:r>
                  <w:r w:rsidR="008568E9"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ΕΚΠ/ΩΝ ΘΕΜΑΤΩΝ</w:t>
                  </w:r>
                  <w:r w:rsidRPr="00153B56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1441B" w:rsidRPr="00153B56" w:rsidRDefault="0061441B" w:rsidP="00F4348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>ΤΑΧ. Δ/ΝΣΗ : ΔΙΑΚΟΥ 15</w:t>
            </w:r>
          </w:p>
          <w:p w:rsidR="0061441B" w:rsidRPr="00153B56" w:rsidRDefault="0061441B" w:rsidP="00F4348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>Τ. Κ. 43100  ΚΑΡΔΙΤΣΑ</w:t>
            </w:r>
          </w:p>
          <w:p w:rsidR="0061441B" w:rsidRPr="00153B56" w:rsidRDefault="001744FC" w:rsidP="008568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>ΠΛΗΡΟΦΟΡΙΕΣ :</w:t>
            </w:r>
            <w:r w:rsidR="008568E9"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Σ. </w:t>
            </w:r>
            <w:proofErr w:type="spellStart"/>
            <w:r w:rsidR="008568E9"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>Σιατήρα</w:t>
            </w:r>
            <w:proofErr w:type="spellEnd"/>
            <w:r w:rsidR="0061441B"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</w:t>
            </w:r>
            <w:r w:rsidR="00055DE9"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r w:rsidR="008568E9"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</w:t>
            </w:r>
          </w:p>
          <w:p w:rsidR="0061441B" w:rsidRPr="00153B56" w:rsidRDefault="00BB60A2" w:rsidP="00F4348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>ΤΗΛΕΦΩΝΟ : 24410 - 80-31</w:t>
            </w:r>
            <w:r w:rsidR="00150DAF"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B03E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80-348</w:t>
            </w:r>
            <w:r w:rsidR="0061441B"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</w:t>
            </w:r>
          </w:p>
          <w:p w:rsidR="0061441B" w:rsidRPr="008A3713" w:rsidRDefault="00BB60A2" w:rsidP="00BB6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3B5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email</w:t>
            </w:r>
            <w:r w:rsidR="0061441B" w:rsidRPr="008A37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: </w:t>
            </w:r>
            <w:r w:rsidRPr="00153B5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mail</w:t>
            </w:r>
            <w:r w:rsidRPr="008A3713">
              <w:rPr>
                <w:rFonts w:asciiTheme="minorHAnsi" w:hAnsiTheme="minorHAnsi" w:cstheme="minorHAnsi"/>
                <w:b/>
                <w:sz w:val="24"/>
                <w:szCs w:val="24"/>
              </w:rPr>
              <w:t>@</w:t>
            </w:r>
            <w:r w:rsidRPr="00153B5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dide</w:t>
            </w:r>
            <w:r w:rsidRPr="008A371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153B5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kar</w:t>
            </w:r>
            <w:r w:rsidRPr="008A371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153B5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sch</w:t>
            </w:r>
            <w:r w:rsidRPr="008A371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153B5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gr</w:t>
            </w:r>
          </w:p>
        </w:tc>
        <w:tc>
          <w:tcPr>
            <w:tcW w:w="1898" w:type="dxa"/>
          </w:tcPr>
          <w:p w:rsidR="0061441B" w:rsidRPr="00153B56" w:rsidRDefault="0061441B" w:rsidP="00F4348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>ΚΑΡΔΙΤΣΑ</w:t>
            </w:r>
          </w:p>
          <w:p w:rsidR="0061441B" w:rsidRPr="00153B56" w:rsidRDefault="0061441B" w:rsidP="00F43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3B56">
              <w:rPr>
                <w:rFonts w:asciiTheme="minorHAnsi" w:hAnsiTheme="minorHAnsi" w:cstheme="minorHAnsi"/>
                <w:b/>
                <w:sz w:val="24"/>
                <w:szCs w:val="24"/>
              </w:rPr>
              <w:t>Αριθμ. Πρωτ.</w:t>
            </w:r>
          </w:p>
        </w:tc>
        <w:tc>
          <w:tcPr>
            <w:tcW w:w="1519" w:type="dxa"/>
          </w:tcPr>
          <w:p w:rsidR="0061441B" w:rsidRPr="00153B56" w:rsidRDefault="00944F42" w:rsidP="00F434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FE2AED" w:rsidRPr="00153B56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C9004A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  <w:r w:rsidR="00D16BF9" w:rsidRPr="00153B56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="00C9004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:rsidR="0061441B" w:rsidRPr="008A3713" w:rsidRDefault="0061441B" w:rsidP="00BA506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61441B" w:rsidRPr="00640B50" w:rsidRDefault="0061441B" w:rsidP="0061441B">
      <w:pPr>
        <w:rPr>
          <w:sz w:val="24"/>
          <w:szCs w:val="24"/>
        </w:rPr>
      </w:pPr>
    </w:p>
    <w:p w:rsidR="0061441B" w:rsidRPr="00640B50" w:rsidRDefault="0061441B" w:rsidP="0061441B">
      <w:pPr>
        <w:rPr>
          <w:sz w:val="24"/>
          <w:szCs w:val="24"/>
        </w:rPr>
      </w:pPr>
    </w:p>
    <w:p w:rsidR="0061441B" w:rsidRPr="00640B50" w:rsidRDefault="0061441B" w:rsidP="0061441B">
      <w:pPr>
        <w:rPr>
          <w:sz w:val="24"/>
          <w:szCs w:val="24"/>
        </w:rPr>
      </w:pPr>
    </w:p>
    <w:p w:rsidR="0061441B" w:rsidRDefault="0061441B" w:rsidP="0061441B">
      <w:pPr>
        <w:rPr>
          <w:sz w:val="24"/>
          <w:szCs w:val="24"/>
        </w:rPr>
      </w:pPr>
    </w:p>
    <w:p w:rsidR="00F530B5" w:rsidRDefault="00F530B5" w:rsidP="00030967">
      <w:pPr>
        <w:jc w:val="both"/>
        <w:rPr>
          <w:b/>
          <w:sz w:val="24"/>
          <w:szCs w:val="24"/>
        </w:rPr>
      </w:pPr>
    </w:p>
    <w:p w:rsidR="00030967" w:rsidRDefault="00030967" w:rsidP="00C54720">
      <w:pPr>
        <w:jc w:val="both"/>
        <w:rPr>
          <w:rFonts w:asciiTheme="minorHAnsi" w:hAnsiTheme="minorHAnsi" w:cstheme="minorHAnsi"/>
          <w:sz w:val="28"/>
          <w:szCs w:val="28"/>
        </w:rPr>
      </w:pPr>
      <w:r w:rsidRPr="00C9004A">
        <w:rPr>
          <w:rFonts w:asciiTheme="minorHAnsi" w:hAnsiTheme="minorHAnsi" w:cstheme="minorHAnsi"/>
          <w:b/>
          <w:sz w:val="28"/>
          <w:szCs w:val="28"/>
        </w:rPr>
        <w:t>ΘΕΜΑ:</w:t>
      </w:r>
      <w:r w:rsidRPr="00C9004A">
        <w:rPr>
          <w:rFonts w:asciiTheme="minorHAnsi" w:hAnsiTheme="minorHAnsi" w:cstheme="minorHAnsi"/>
          <w:sz w:val="28"/>
          <w:szCs w:val="28"/>
        </w:rPr>
        <w:t xml:space="preserve"> «</w:t>
      </w:r>
      <w:r w:rsidRPr="00C9004A">
        <w:rPr>
          <w:rFonts w:asciiTheme="minorHAnsi" w:hAnsiTheme="minorHAnsi" w:cstheme="minorHAnsi"/>
          <w:b/>
          <w:sz w:val="28"/>
          <w:szCs w:val="28"/>
        </w:rPr>
        <w:t>Πρόσκληση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για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συμμετοχή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στο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Μαθητικό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Συνέδριο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με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τίτλο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: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«"Έρευνα - Δημιουργία - Μάθηση" της</w:t>
      </w:r>
      <w:r w:rsidRPr="00C9004A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Διεύθυνσης</w:t>
      </w:r>
      <w:r w:rsidRPr="00C9004A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Δευτεροβάθμιας</w:t>
      </w:r>
      <w:r w:rsidRPr="00C9004A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Εκπαίδευσης</w:t>
      </w:r>
      <w:r w:rsidRPr="00C9004A">
        <w:rPr>
          <w:rFonts w:asciiTheme="minorHAnsi" w:hAnsiTheme="minorHAnsi" w:cstheme="minorHAnsi"/>
          <w:sz w:val="28"/>
          <w:szCs w:val="28"/>
        </w:rPr>
        <w:t xml:space="preserve"> </w:t>
      </w:r>
      <w:r w:rsidRPr="00C9004A">
        <w:rPr>
          <w:rFonts w:asciiTheme="minorHAnsi" w:hAnsiTheme="minorHAnsi" w:cstheme="minorHAnsi"/>
          <w:b/>
          <w:sz w:val="28"/>
          <w:szCs w:val="28"/>
        </w:rPr>
        <w:t>Καρδίτσας</w:t>
      </w:r>
      <w:r w:rsidRPr="00C9004A">
        <w:rPr>
          <w:rFonts w:asciiTheme="minorHAnsi" w:hAnsiTheme="minorHAnsi" w:cstheme="minorHAnsi"/>
          <w:sz w:val="28"/>
          <w:szCs w:val="28"/>
        </w:rPr>
        <w:t>».</w:t>
      </w:r>
    </w:p>
    <w:p w:rsidR="005F2247" w:rsidRPr="00C9004A" w:rsidRDefault="005F2247" w:rsidP="00C54720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5F2247" w:rsidRDefault="00030967" w:rsidP="005F22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F2247">
        <w:rPr>
          <w:rFonts w:asciiTheme="minorHAnsi" w:hAnsiTheme="minorHAnsi" w:cstheme="minorHAnsi"/>
          <w:sz w:val="24"/>
          <w:szCs w:val="24"/>
        </w:rPr>
        <w:t>Η Διεύθυνση Δευτεροβάθμιας Εκπαίδευσης Καρδίτσας προσκαλεί τις/τους μαθήτριες/</w:t>
      </w:r>
      <w:proofErr w:type="spellStart"/>
      <w:r w:rsidRPr="005F2247">
        <w:rPr>
          <w:rFonts w:asciiTheme="minorHAnsi" w:hAnsiTheme="minorHAnsi" w:cstheme="minorHAnsi"/>
          <w:sz w:val="24"/>
          <w:szCs w:val="24"/>
        </w:rPr>
        <w:t>ές</w:t>
      </w:r>
      <w:proofErr w:type="spellEnd"/>
      <w:r w:rsidRPr="005F2247">
        <w:rPr>
          <w:rFonts w:asciiTheme="minorHAnsi" w:hAnsiTheme="minorHAnsi" w:cstheme="minorHAnsi"/>
          <w:sz w:val="24"/>
          <w:szCs w:val="24"/>
        </w:rPr>
        <w:t xml:space="preserve"> των σχολικών μονάδων αρμοδιότητάς σας να συμμετάσχουν στο Μαθητικό Συνέδριο με θέμα: </w:t>
      </w:r>
      <w:r w:rsidRPr="005F2247">
        <w:rPr>
          <w:rFonts w:asciiTheme="minorHAnsi" w:hAnsiTheme="minorHAnsi" w:cstheme="minorHAnsi"/>
          <w:b/>
          <w:sz w:val="24"/>
          <w:szCs w:val="24"/>
        </w:rPr>
        <w:t>"Έρευνα - Δημιουργία - Μάθηση".</w:t>
      </w:r>
    </w:p>
    <w:p w:rsidR="005F2247" w:rsidRPr="005F2247" w:rsidRDefault="005F2247" w:rsidP="005F224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0967" w:rsidRPr="005F2247" w:rsidRDefault="00030967" w:rsidP="005F22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F2247">
        <w:rPr>
          <w:rFonts w:asciiTheme="minorHAnsi" w:hAnsiTheme="minorHAnsi" w:cstheme="minorHAnsi"/>
          <w:sz w:val="24"/>
          <w:szCs w:val="24"/>
        </w:rPr>
        <w:t>Το</w:t>
      </w:r>
      <w:r w:rsidRPr="005F224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2247">
        <w:rPr>
          <w:rFonts w:asciiTheme="minorHAnsi" w:hAnsiTheme="minorHAnsi" w:cstheme="minorHAnsi"/>
          <w:sz w:val="24"/>
          <w:szCs w:val="24"/>
        </w:rPr>
        <w:t>συνέδριο</w:t>
      </w:r>
      <w:r w:rsidRPr="005F22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F2247">
        <w:rPr>
          <w:rFonts w:asciiTheme="minorHAnsi" w:hAnsiTheme="minorHAnsi" w:cstheme="minorHAnsi"/>
          <w:sz w:val="24"/>
          <w:szCs w:val="24"/>
        </w:rPr>
        <w:t>θα</w:t>
      </w:r>
      <w:r w:rsidRPr="005F224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2247">
        <w:rPr>
          <w:rFonts w:asciiTheme="minorHAnsi" w:hAnsiTheme="minorHAnsi" w:cstheme="minorHAnsi"/>
          <w:sz w:val="24"/>
          <w:szCs w:val="24"/>
        </w:rPr>
        <w:t>διεξαχθεί</w:t>
      </w:r>
      <w:r w:rsidRPr="005F224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F2247">
        <w:rPr>
          <w:rFonts w:asciiTheme="minorHAnsi" w:hAnsiTheme="minorHAnsi" w:cstheme="minorHAnsi"/>
          <w:sz w:val="24"/>
          <w:szCs w:val="24"/>
        </w:rPr>
        <w:t>στις</w:t>
      </w:r>
      <w:r w:rsidRPr="005F224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9004A" w:rsidRPr="005F2247">
        <w:rPr>
          <w:rFonts w:asciiTheme="minorHAnsi" w:hAnsiTheme="minorHAnsi" w:cstheme="minorHAnsi"/>
          <w:b/>
          <w:sz w:val="24"/>
          <w:szCs w:val="24"/>
        </w:rPr>
        <w:t xml:space="preserve">4-5 </w:t>
      </w:r>
      <w:r w:rsidRPr="005F2247">
        <w:rPr>
          <w:rFonts w:asciiTheme="minorHAnsi" w:hAnsiTheme="minorHAnsi" w:cstheme="minorHAnsi"/>
          <w:b/>
          <w:sz w:val="24"/>
          <w:szCs w:val="24"/>
        </w:rPr>
        <w:t>Μαΐου</w:t>
      </w:r>
      <w:r w:rsidRPr="005F224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F2247">
        <w:rPr>
          <w:rFonts w:asciiTheme="minorHAnsi" w:hAnsiTheme="minorHAnsi" w:cstheme="minorHAnsi"/>
          <w:b/>
          <w:sz w:val="24"/>
          <w:szCs w:val="24"/>
        </w:rPr>
        <w:t>2026</w:t>
      </w:r>
      <w:r w:rsidRPr="005F224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F2247">
        <w:rPr>
          <w:rFonts w:asciiTheme="minorHAnsi" w:hAnsiTheme="minorHAnsi" w:cstheme="minorHAnsi"/>
          <w:sz w:val="24"/>
          <w:szCs w:val="24"/>
        </w:rPr>
        <w:t xml:space="preserve">στην πόλη της </w:t>
      </w:r>
      <w:r w:rsidRPr="005F2247">
        <w:rPr>
          <w:rFonts w:asciiTheme="minorHAnsi" w:hAnsiTheme="minorHAnsi" w:cstheme="minorHAnsi"/>
          <w:b/>
          <w:sz w:val="24"/>
          <w:szCs w:val="24"/>
        </w:rPr>
        <w:t>Καρδίτσας</w:t>
      </w:r>
      <w:r w:rsidRPr="005F2247">
        <w:rPr>
          <w:rFonts w:asciiTheme="minorHAnsi" w:hAnsiTheme="minorHAnsi" w:cstheme="minorHAnsi"/>
          <w:sz w:val="24"/>
          <w:szCs w:val="24"/>
        </w:rPr>
        <w:t xml:space="preserve">, στις αίθουσες του </w:t>
      </w:r>
      <w:r w:rsidR="00C9004A" w:rsidRPr="005F2247">
        <w:rPr>
          <w:rFonts w:asciiTheme="minorHAnsi" w:hAnsiTheme="minorHAnsi" w:cstheme="minorHAnsi"/>
          <w:b/>
          <w:sz w:val="24"/>
          <w:szCs w:val="24"/>
        </w:rPr>
        <w:t>Εσπερινού Γυμνασίου –Λ.Τ. Καρδίτσας</w:t>
      </w:r>
      <w:r w:rsidR="0073114D" w:rsidRPr="005F2247">
        <w:rPr>
          <w:rFonts w:asciiTheme="minorHAnsi" w:hAnsiTheme="minorHAnsi" w:cstheme="minorHAnsi"/>
          <w:b/>
          <w:sz w:val="24"/>
          <w:szCs w:val="24"/>
        </w:rPr>
        <w:t>.</w:t>
      </w:r>
    </w:p>
    <w:p w:rsidR="00030967" w:rsidRPr="005F2247" w:rsidRDefault="00030967" w:rsidP="00030967">
      <w:pPr>
        <w:pStyle w:val="a6"/>
        <w:spacing w:before="2" w:line="276" w:lineRule="auto"/>
        <w:ind w:right="90"/>
        <w:jc w:val="both"/>
        <w:rPr>
          <w:rFonts w:asciiTheme="minorHAnsi" w:hAnsiTheme="minorHAnsi" w:cstheme="minorHAnsi"/>
        </w:rPr>
      </w:pPr>
      <w:r w:rsidRPr="005F2247">
        <w:rPr>
          <w:rFonts w:asciiTheme="minorHAnsi" w:hAnsiTheme="minorHAnsi" w:cstheme="minorHAnsi"/>
        </w:rPr>
        <w:t>Σκοπός του συνεδρίου είναι να ενισχυθεί το ενδιαφέρον των μαθητών και να εμπλακούν σε ζητήματα που αφορούν στην  Έρευνα – Δημιουργία και  Μάθηση των θεματικών Ενοτήτων:</w:t>
      </w:r>
    </w:p>
    <w:p w:rsidR="00030967" w:rsidRPr="00C54720" w:rsidRDefault="00030967" w:rsidP="00030967">
      <w:pPr>
        <w:pStyle w:val="a6"/>
        <w:numPr>
          <w:ilvl w:val="0"/>
          <w:numId w:val="13"/>
        </w:numPr>
        <w:spacing w:before="2" w:line="276" w:lineRule="auto"/>
        <w:ind w:right="90"/>
        <w:jc w:val="both"/>
        <w:rPr>
          <w:rFonts w:asciiTheme="minorHAnsi" w:hAnsiTheme="minorHAnsi" w:cstheme="minorHAnsi"/>
        </w:rPr>
      </w:pPr>
      <w:r w:rsidRPr="00C54720">
        <w:rPr>
          <w:rFonts w:asciiTheme="minorHAnsi" w:hAnsiTheme="minorHAnsi" w:cstheme="minorHAnsi"/>
        </w:rPr>
        <w:t>Πολιτιστικών Θεμάτων</w:t>
      </w:r>
    </w:p>
    <w:p w:rsidR="00030967" w:rsidRPr="00C54720" w:rsidRDefault="00030967" w:rsidP="00030967">
      <w:pPr>
        <w:pStyle w:val="a6"/>
        <w:numPr>
          <w:ilvl w:val="0"/>
          <w:numId w:val="13"/>
        </w:numPr>
        <w:spacing w:before="2" w:line="276" w:lineRule="auto"/>
        <w:ind w:right="90"/>
        <w:jc w:val="both"/>
        <w:rPr>
          <w:rFonts w:asciiTheme="minorHAnsi" w:hAnsiTheme="minorHAnsi" w:cstheme="minorHAnsi"/>
        </w:rPr>
      </w:pPr>
      <w:r w:rsidRPr="00C54720">
        <w:rPr>
          <w:rFonts w:asciiTheme="minorHAnsi" w:hAnsiTheme="minorHAnsi" w:cstheme="minorHAnsi"/>
        </w:rPr>
        <w:t>Περιβαλλοντικής εκπαίδευσης</w:t>
      </w:r>
    </w:p>
    <w:p w:rsidR="00030967" w:rsidRPr="00C54720" w:rsidRDefault="00030967" w:rsidP="00030967">
      <w:pPr>
        <w:pStyle w:val="a6"/>
        <w:numPr>
          <w:ilvl w:val="0"/>
          <w:numId w:val="13"/>
        </w:numPr>
        <w:spacing w:before="2" w:line="276" w:lineRule="auto"/>
        <w:ind w:right="90"/>
        <w:jc w:val="both"/>
        <w:rPr>
          <w:rFonts w:asciiTheme="minorHAnsi" w:hAnsiTheme="minorHAnsi" w:cstheme="minorHAnsi"/>
        </w:rPr>
      </w:pPr>
      <w:r w:rsidRPr="00C54720">
        <w:rPr>
          <w:rFonts w:asciiTheme="minorHAnsi" w:hAnsiTheme="minorHAnsi" w:cstheme="minorHAnsi"/>
        </w:rPr>
        <w:t>Αγωγής Σταδιοδρομίας</w:t>
      </w:r>
    </w:p>
    <w:p w:rsidR="00030967" w:rsidRPr="00C54720" w:rsidRDefault="00030967" w:rsidP="00030967">
      <w:pPr>
        <w:pStyle w:val="a6"/>
        <w:numPr>
          <w:ilvl w:val="0"/>
          <w:numId w:val="13"/>
        </w:numPr>
        <w:spacing w:before="2" w:line="276" w:lineRule="auto"/>
        <w:ind w:right="90"/>
        <w:jc w:val="both"/>
        <w:rPr>
          <w:rFonts w:asciiTheme="minorHAnsi" w:hAnsiTheme="minorHAnsi" w:cstheme="minorHAnsi"/>
        </w:rPr>
      </w:pPr>
      <w:r w:rsidRPr="00C54720">
        <w:rPr>
          <w:rFonts w:asciiTheme="minorHAnsi" w:hAnsiTheme="minorHAnsi" w:cstheme="minorHAnsi"/>
        </w:rPr>
        <w:t>Αγωγής Υγείας</w:t>
      </w:r>
    </w:p>
    <w:p w:rsidR="00030967" w:rsidRPr="00C54720" w:rsidRDefault="00030967" w:rsidP="00030967">
      <w:pPr>
        <w:pStyle w:val="a6"/>
        <w:spacing w:before="280" w:line="276" w:lineRule="auto"/>
        <w:ind w:right="89"/>
        <w:jc w:val="both"/>
        <w:rPr>
          <w:rFonts w:asciiTheme="minorHAnsi" w:hAnsiTheme="minorHAnsi" w:cstheme="minorHAnsi"/>
        </w:rPr>
      </w:pPr>
      <w:r w:rsidRPr="00C54720">
        <w:rPr>
          <w:rFonts w:asciiTheme="minorHAnsi" w:hAnsiTheme="minorHAnsi" w:cstheme="minorHAnsi"/>
        </w:rPr>
        <w:t>Το Συνέδριο απευθύνεται σε μαθητές σχολείων Δ/θμιας Εκπ/σης που καλούνται να συμμετάσχουν με ομαδικές εργασίες των μαθητών τους σε συγκεκριμένους θεματικούς άξονες. Οι ομάδες τεσσάρων (4) έως οκτώ (8)</w:t>
      </w:r>
      <w:r w:rsidRPr="00C54720">
        <w:rPr>
          <w:rFonts w:asciiTheme="minorHAnsi" w:hAnsiTheme="minorHAnsi" w:cstheme="minorHAnsi"/>
          <w:spacing w:val="40"/>
        </w:rPr>
        <w:t xml:space="preserve"> </w:t>
      </w:r>
      <w:r w:rsidRPr="00C54720">
        <w:rPr>
          <w:rFonts w:asciiTheme="minorHAnsi" w:hAnsiTheme="minorHAnsi" w:cstheme="minorHAnsi"/>
        </w:rPr>
        <w:t>μαθητών ανά Σχολείο θα καθοδηγούνται από τους καθηγητές τους. Σημειώνεται ότι το κάθε Σχολείο δύναται να υποβάλει περισσότερες από μία εργασίες.</w:t>
      </w:r>
    </w:p>
    <w:p w:rsidR="00030967" w:rsidRDefault="00030967" w:rsidP="00030967">
      <w:pPr>
        <w:pStyle w:val="a6"/>
        <w:spacing w:before="279"/>
        <w:jc w:val="both"/>
        <w:rPr>
          <w:rFonts w:asciiTheme="minorHAnsi" w:hAnsiTheme="minorHAnsi" w:cstheme="minorHAnsi"/>
          <w:b/>
          <w:spacing w:val="-2"/>
          <w:u w:val="single"/>
        </w:rPr>
      </w:pPr>
      <w:r w:rsidRPr="00C54720">
        <w:rPr>
          <w:rFonts w:asciiTheme="minorHAnsi" w:hAnsiTheme="minorHAnsi" w:cstheme="minorHAnsi"/>
          <w:b/>
          <w:u w:val="single"/>
        </w:rPr>
        <w:t>Οι</w:t>
      </w:r>
      <w:r w:rsidRPr="00C54720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C54720">
        <w:rPr>
          <w:rFonts w:asciiTheme="minorHAnsi" w:hAnsiTheme="minorHAnsi" w:cstheme="minorHAnsi"/>
          <w:b/>
          <w:u w:val="single"/>
        </w:rPr>
        <w:t>Θεματικοί</w:t>
      </w:r>
      <w:r w:rsidRPr="00C54720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C54720">
        <w:rPr>
          <w:rFonts w:asciiTheme="minorHAnsi" w:hAnsiTheme="minorHAnsi" w:cstheme="minorHAnsi"/>
          <w:b/>
          <w:u w:val="single"/>
        </w:rPr>
        <w:t>Άξονες</w:t>
      </w:r>
      <w:r w:rsidRPr="00C54720">
        <w:rPr>
          <w:rFonts w:asciiTheme="minorHAnsi" w:hAnsiTheme="minorHAnsi" w:cstheme="minorHAnsi"/>
          <w:b/>
          <w:spacing w:val="-10"/>
          <w:u w:val="single"/>
        </w:rPr>
        <w:t xml:space="preserve"> </w:t>
      </w:r>
      <w:r w:rsidRPr="00C54720">
        <w:rPr>
          <w:rFonts w:asciiTheme="minorHAnsi" w:hAnsiTheme="minorHAnsi" w:cstheme="minorHAnsi"/>
          <w:b/>
          <w:u w:val="single"/>
        </w:rPr>
        <w:t>του</w:t>
      </w:r>
      <w:r w:rsidRPr="00C54720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C54720">
        <w:rPr>
          <w:rFonts w:asciiTheme="minorHAnsi" w:hAnsiTheme="minorHAnsi" w:cstheme="minorHAnsi"/>
          <w:b/>
          <w:u w:val="single"/>
        </w:rPr>
        <w:t>Συνεδρίου</w:t>
      </w:r>
      <w:r w:rsidRPr="00C54720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C54720">
        <w:rPr>
          <w:rFonts w:asciiTheme="minorHAnsi" w:hAnsiTheme="minorHAnsi" w:cstheme="minorHAnsi"/>
          <w:b/>
          <w:spacing w:val="-2"/>
          <w:u w:val="single"/>
        </w:rPr>
        <w:t>είναι:</w:t>
      </w:r>
    </w:p>
    <w:p w:rsidR="0061716E" w:rsidRPr="00C54720" w:rsidRDefault="0061716E" w:rsidP="00030967">
      <w:pPr>
        <w:pStyle w:val="a6"/>
        <w:spacing w:before="279"/>
        <w:jc w:val="both"/>
        <w:rPr>
          <w:rFonts w:asciiTheme="minorHAnsi" w:hAnsiTheme="minorHAnsi" w:cstheme="minorHAnsi"/>
          <w:b/>
          <w:u w:val="single"/>
        </w:rPr>
      </w:pPr>
    </w:p>
    <w:p w:rsidR="00030967" w:rsidRPr="00C54720" w:rsidRDefault="00030967" w:rsidP="00030967">
      <w:pPr>
        <w:pStyle w:val="a5"/>
        <w:numPr>
          <w:ilvl w:val="0"/>
          <w:numId w:val="14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720">
        <w:rPr>
          <w:rFonts w:asciiTheme="minorHAnsi" w:hAnsiTheme="minorHAnsi" w:cstheme="minorHAnsi"/>
          <w:sz w:val="24"/>
          <w:szCs w:val="24"/>
        </w:rPr>
        <w:t xml:space="preserve">Τοπικό φυσικό περιβάλλον, Τοπικά οικοσυστήματα, βιοποικιλότητα, Αειφόρο σχολείο και </w:t>
      </w:r>
      <w:proofErr w:type="spellStart"/>
      <w:r w:rsidRPr="00C54720">
        <w:rPr>
          <w:rFonts w:asciiTheme="minorHAnsi" w:hAnsiTheme="minorHAnsi" w:cstheme="minorHAnsi"/>
          <w:sz w:val="24"/>
          <w:szCs w:val="24"/>
        </w:rPr>
        <w:t>αειφορική</w:t>
      </w:r>
      <w:proofErr w:type="spellEnd"/>
      <w:r w:rsidRPr="00C54720">
        <w:rPr>
          <w:rFonts w:asciiTheme="minorHAnsi" w:hAnsiTheme="minorHAnsi" w:cstheme="minorHAnsi"/>
          <w:sz w:val="24"/>
          <w:szCs w:val="24"/>
        </w:rPr>
        <w:t xml:space="preserve">  διαχείριση υλικών και άυλων πόρων, Περιβάλλον και Μνημεία, Ηλιακή και ηλεκτρομαγνητική ακτινοβολία και επιπτώσεις.</w:t>
      </w:r>
    </w:p>
    <w:p w:rsidR="00030967" w:rsidRPr="00C54720" w:rsidRDefault="00030967" w:rsidP="00030967">
      <w:pPr>
        <w:pStyle w:val="a5"/>
        <w:numPr>
          <w:ilvl w:val="0"/>
          <w:numId w:val="14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720">
        <w:rPr>
          <w:rFonts w:asciiTheme="minorHAnsi" w:hAnsiTheme="minorHAnsi" w:cstheme="minorHAnsi"/>
          <w:sz w:val="24"/>
          <w:szCs w:val="24"/>
        </w:rPr>
        <w:lastRenderedPageBreak/>
        <w:t>Επαφή με τη φύση,  προαγωγή της ψυχικής υγείας και πρόληψη των ατυχημάτων – Πρώτες βοήθειες,  Διατροφική αγωγή, Πολιτική προστασία και αντιμετώπιση έκτακτων καταστάσεων, Ασφαλής χρήση των ηλεκτρονικών υπολογιστών και του διαδικτύου  - Πρόληψη και αντιμετώπιση της βίας και του εκφοβισμού.</w:t>
      </w:r>
    </w:p>
    <w:p w:rsidR="00030967" w:rsidRPr="00C54720" w:rsidRDefault="00030967" w:rsidP="00030967">
      <w:pPr>
        <w:pStyle w:val="a5"/>
        <w:numPr>
          <w:ilvl w:val="0"/>
          <w:numId w:val="14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720">
        <w:rPr>
          <w:rFonts w:asciiTheme="minorHAnsi" w:hAnsiTheme="minorHAnsi" w:cstheme="minorHAnsi"/>
          <w:sz w:val="24"/>
          <w:szCs w:val="24"/>
        </w:rPr>
        <w:t xml:space="preserve">Δεξιότητες ενεργού πολίτη,  Λαογραφία – Πολιτιστική κληρονομιά – Λαϊκή παράδοση , Ιστορία και Πολιτισμός – Μυθολογία,  Αξιοποίηση της σχολικής βιβλιοθήκης – </w:t>
      </w:r>
      <w:proofErr w:type="spellStart"/>
      <w:r w:rsidRPr="00C54720">
        <w:rPr>
          <w:rFonts w:asciiTheme="minorHAnsi" w:hAnsiTheme="minorHAnsi" w:cstheme="minorHAnsi"/>
          <w:sz w:val="24"/>
          <w:szCs w:val="24"/>
        </w:rPr>
        <w:t>Φιλαναγνωσία</w:t>
      </w:r>
      <w:proofErr w:type="spellEnd"/>
      <w:r w:rsidRPr="00C54720">
        <w:rPr>
          <w:rFonts w:asciiTheme="minorHAnsi" w:hAnsiTheme="minorHAnsi" w:cstheme="minorHAnsi"/>
          <w:sz w:val="24"/>
          <w:szCs w:val="24"/>
        </w:rPr>
        <w:t xml:space="preserve"> – Δημιουργική γραφή,  Αξιοποίηση εργαλείων ΤΠΕ στην εκπαίδευση για τον Πολιτισμό , εικαστικές τέχνες – Κινηματογράφος.</w:t>
      </w:r>
    </w:p>
    <w:p w:rsidR="00030967" w:rsidRPr="00C54720" w:rsidRDefault="00030967" w:rsidP="00030967">
      <w:pPr>
        <w:pStyle w:val="a5"/>
        <w:numPr>
          <w:ilvl w:val="0"/>
          <w:numId w:val="14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720">
        <w:rPr>
          <w:rFonts w:asciiTheme="minorHAnsi" w:hAnsiTheme="minorHAnsi" w:cstheme="minorHAnsi"/>
          <w:sz w:val="24"/>
          <w:szCs w:val="24"/>
        </w:rPr>
        <w:t>Λήψη επαγγελματικών  - εκπαιδευτικών αποφάσεων, Κριτήρια επιλογής επαγγέλματος, Επαγγέλματα και αγορά εργασίας.</w:t>
      </w:r>
    </w:p>
    <w:p w:rsidR="00030967" w:rsidRPr="00C54720" w:rsidRDefault="00030967" w:rsidP="00030967">
      <w:pPr>
        <w:pStyle w:val="a6"/>
        <w:jc w:val="both"/>
        <w:rPr>
          <w:rFonts w:asciiTheme="minorHAnsi" w:hAnsiTheme="minorHAnsi" w:cstheme="minorHAnsi"/>
        </w:rPr>
      </w:pPr>
      <w:r w:rsidRPr="00C54720">
        <w:rPr>
          <w:rFonts w:asciiTheme="minorHAnsi" w:hAnsiTheme="minorHAnsi" w:cstheme="minorHAnsi"/>
        </w:rPr>
        <w:t>Σημαντικές</w:t>
      </w:r>
      <w:r w:rsidRPr="00C54720">
        <w:rPr>
          <w:rFonts w:asciiTheme="minorHAnsi" w:hAnsiTheme="minorHAnsi" w:cstheme="minorHAnsi"/>
          <w:spacing w:val="-8"/>
        </w:rPr>
        <w:t xml:space="preserve"> </w:t>
      </w:r>
      <w:r w:rsidRPr="00C54720">
        <w:rPr>
          <w:rFonts w:asciiTheme="minorHAnsi" w:hAnsiTheme="minorHAnsi" w:cstheme="minorHAnsi"/>
          <w:spacing w:val="-2"/>
        </w:rPr>
        <w:t>ημερομηνίες:</w:t>
      </w:r>
    </w:p>
    <w:p w:rsidR="00030967" w:rsidRPr="00800E0F" w:rsidRDefault="00030967" w:rsidP="00030967">
      <w:pPr>
        <w:pStyle w:val="a5"/>
        <w:widowControl w:val="0"/>
        <w:numPr>
          <w:ilvl w:val="1"/>
          <w:numId w:val="12"/>
        </w:numPr>
        <w:tabs>
          <w:tab w:val="left" w:pos="2311"/>
        </w:tabs>
        <w:autoSpaceDE w:val="0"/>
        <w:autoSpaceDN w:val="0"/>
        <w:spacing w:before="5" w:line="276" w:lineRule="auto"/>
        <w:ind w:right="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00E0F">
        <w:rPr>
          <w:rFonts w:asciiTheme="minorHAnsi" w:hAnsiTheme="minorHAnsi" w:cstheme="minorHAnsi"/>
          <w:sz w:val="24"/>
          <w:szCs w:val="24"/>
        </w:rPr>
        <w:t>Τα</w:t>
      </w:r>
      <w:r w:rsidRPr="00800E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sz w:val="24"/>
          <w:szCs w:val="24"/>
        </w:rPr>
        <w:t>σχολεία</w:t>
      </w:r>
      <w:r w:rsidRPr="00800E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sz w:val="24"/>
          <w:szCs w:val="24"/>
        </w:rPr>
        <w:t>μπορούν</w:t>
      </w:r>
      <w:r w:rsidRPr="00800E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sz w:val="24"/>
          <w:szCs w:val="24"/>
        </w:rPr>
        <w:t>να</w:t>
      </w:r>
      <w:r w:rsidRPr="00800E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sz w:val="24"/>
          <w:szCs w:val="24"/>
        </w:rPr>
        <w:t>δηλώσουν</w:t>
      </w:r>
      <w:r w:rsidRPr="00800E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sz w:val="24"/>
          <w:szCs w:val="24"/>
        </w:rPr>
        <w:t>συμμετοχή</w:t>
      </w:r>
      <w:r w:rsidRPr="00800E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00E0F" w:rsidRPr="00800E0F">
        <w:rPr>
          <w:rFonts w:asciiTheme="minorHAnsi" w:hAnsiTheme="minorHAnsi" w:cstheme="minorHAnsi"/>
          <w:sz w:val="24"/>
          <w:szCs w:val="24"/>
          <w:u w:val="single"/>
        </w:rPr>
        <w:t>υποβάλλοντας</w:t>
      </w:r>
      <w:r w:rsidRPr="00800E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b/>
          <w:sz w:val="24"/>
          <w:szCs w:val="24"/>
        </w:rPr>
        <w:t>τις</w:t>
      </w:r>
      <w:r w:rsidRPr="00800E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b/>
          <w:sz w:val="24"/>
          <w:szCs w:val="24"/>
        </w:rPr>
        <w:t>περιλήψεις</w:t>
      </w:r>
      <w:r w:rsidRPr="00800E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sz w:val="24"/>
          <w:szCs w:val="24"/>
        </w:rPr>
        <w:t xml:space="preserve">των εργασιών τους (150 λέξεις) έως τις </w:t>
      </w:r>
      <w:r w:rsidR="0061716E" w:rsidRPr="00800E0F">
        <w:rPr>
          <w:rFonts w:asciiTheme="minorHAnsi" w:hAnsiTheme="minorHAnsi" w:cstheme="minorHAnsi"/>
          <w:b/>
          <w:sz w:val="24"/>
          <w:szCs w:val="24"/>
        </w:rPr>
        <w:t>13 Φεβρουαρίου 2026</w:t>
      </w:r>
      <w:r w:rsidR="00C021D5" w:rsidRPr="00800E0F">
        <w:rPr>
          <w:rFonts w:asciiTheme="minorHAnsi" w:hAnsiTheme="minorHAnsi" w:cstheme="minorHAnsi"/>
          <w:b/>
          <w:sz w:val="24"/>
          <w:szCs w:val="24"/>
        </w:rPr>
        <w:t xml:space="preserve"> στην ιστοσελίδα του Συνεδρίου</w:t>
      </w:r>
      <w:r w:rsidR="00947BE5" w:rsidRPr="00947BE5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7" w:history="1">
        <w:r w:rsidR="00947BE5" w:rsidRPr="00947BE5">
          <w:rPr>
            <w:rStyle w:val="-"/>
            <w:rFonts w:asciiTheme="minorHAnsi" w:hAnsiTheme="minorHAnsi" w:cstheme="minorHAnsi"/>
            <w:b/>
            <w:sz w:val="24"/>
            <w:szCs w:val="24"/>
          </w:rPr>
          <w:t>https://tmhmae-gr5.webnode.gr/</w:t>
        </w:r>
      </w:hyperlink>
      <w:r w:rsidR="00C021D5" w:rsidRPr="00800E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b/>
          <w:sz w:val="24"/>
          <w:szCs w:val="24"/>
        </w:rPr>
        <w:t>Οι</w:t>
      </w:r>
      <w:r w:rsidRPr="00800E0F">
        <w:rPr>
          <w:rFonts w:asciiTheme="minorHAnsi" w:hAnsiTheme="minorHAnsi" w:cstheme="minorHAnsi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b/>
          <w:sz w:val="24"/>
          <w:szCs w:val="24"/>
        </w:rPr>
        <w:t>παρουσιάσεις</w:t>
      </w:r>
      <w:r w:rsidRPr="00800E0F">
        <w:rPr>
          <w:rFonts w:asciiTheme="minorHAnsi" w:hAnsiTheme="minorHAnsi" w:cstheme="minorHAnsi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b/>
          <w:sz w:val="24"/>
          <w:szCs w:val="24"/>
        </w:rPr>
        <w:t>θα</w:t>
      </w:r>
      <w:r w:rsidRPr="00800E0F">
        <w:rPr>
          <w:rFonts w:asciiTheme="minorHAnsi" w:hAnsiTheme="minorHAnsi" w:cstheme="minorHAnsi"/>
          <w:sz w:val="24"/>
          <w:szCs w:val="24"/>
        </w:rPr>
        <w:t xml:space="preserve"> </w:t>
      </w:r>
      <w:r w:rsidRPr="00800E0F">
        <w:rPr>
          <w:rFonts w:asciiTheme="minorHAnsi" w:hAnsiTheme="minorHAnsi" w:cstheme="minorHAnsi"/>
          <w:b/>
          <w:sz w:val="24"/>
          <w:szCs w:val="24"/>
        </w:rPr>
        <w:t>αποσταλούν</w:t>
      </w:r>
      <w:r w:rsidRPr="00800E0F">
        <w:rPr>
          <w:rFonts w:asciiTheme="minorHAnsi" w:hAnsiTheme="minorHAnsi" w:cstheme="minorHAnsi"/>
          <w:sz w:val="24"/>
          <w:szCs w:val="24"/>
        </w:rPr>
        <w:t xml:space="preserve"> έως τις </w:t>
      </w:r>
      <w:r w:rsidR="002F0299" w:rsidRPr="00800E0F">
        <w:rPr>
          <w:rFonts w:asciiTheme="minorHAnsi" w:hAnsiTheme="minorHAnsi" w:cstheme="minorHAnsi"/>
          <w:b/>
          <w:sz w:val="24"/>
          <w:szCs w:val="24"/>
        </w:rPr>
        <w:t>20 Μαρτίου 2026</w:t>
      </w:r>
      <w:r w:rsidRPr="00800E0F">
        <w:rPr>
          <w:rFonts w:asciiTheme="minorHAnsi" w:hAnsiTheme="minorHAnsi" w:cstheme="minorHAnsi"/>
          <w:sz w:val="24"/>
          <w:szCs w:val="24"/>
        </w:rPr>
        <w:t>, προκειμένου να διασφαλιστεί η συμβατότητά τους με τον τεχνολογικό εξοπλισμό του συνεδρίου.</w:t>
      </w:r>
    </w:p>
    <w:p w:rsidR="00030967" w:rsidRPr="008D743D" w:rsidRDefault="00030967" w:rsidP="00030967">
      <w:pPr>
        <w:pStyle w:val="a5"/>
        <w:widowControl w:val="0"/>
        <w:numPr>
          <w:ilvl w:val="1"/>
          <w:numId w:val="12"/>
        </w:numPr>
        <w:tabs>
          <w:tab w:val="left" w:pos="2311"/>
        </w:tabs>
        <w:autoSpaceDE w:val="0"/>
        <w:autoSpaceDN w:val="0"/>
        <w:spacing w:line="276" w:lineRule="auto"/>
        <w:ind w:right="9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54720">
        <w:rPr>
          <w:rFonts w:asciiTheme="minorHAnsi" w:hAnsiTheme="minorHAnsi" w:cstheme="minorHAnsi"/>
          <w:b/>
          <w:sz w:val="24"/>
          <w:szCs w:val="24"/>
        </w:rPr>
        <w:t>Η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b/>
          <w:sz w:val="24"/>
          <w:szCs w:val="24"/>
        </w:rPr>
        <w:t>τελική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b/>
          <w:sz w:val="24"/>
          <w:szCs w:val="24"/>
        </w:rPr>
        <w:t>μορφή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b/>
          <w:sz w:val="24"/>
          <w:szCs w:val="24"/>
        </w:rPr>
        <w:t>των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b/>
          <w:sz w:val="24"/>
          <w:szCs w:val="24"/>
        </w:rPr>
        <w:t>εργασιών</w:t>
      </w:r>
      <w:r w:rsidRPr="00C54720">
        <w:rPr>
          <w:rFonts w:asciiTheme="minorHAnsi" w:hAnsiTheme="minorHAnsi" w:cstheme="minorHAnsi"/>
          <w:sz w:val="24"/>
          <w:szCs w:val="24"/>
        </w:rPr>
        <w:t xml:space="preserve"> που θα δημοσιευτεί στα Πρακτικά του</w:t>
      </w:r>
      <w:r w:rsidRPr="00C5472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sz w:val="24"/>
          <w:szCs w:val="24"/>
        </w:rPr>
        <w:t xml:space="preserve">συνεδρίου τα οποία θα εκδοθούν σε ηλεκτρονική μορφή σε ιστότοπο στην ιστοσελίδα της Δ.Δ.Ε. Καρδίτσας, θα πρέπει </w:t>
      </w:r>
      <w:r w:rsidRPr="00C54720">
        <w:rPr>
          <w:rFonts w:asciiTheme="minorHAnsi" w:hAnsiTheme="minorHAnsi" w:cstheme="minorHAnsi"/>
          <w:b/>
          <w:sz w:val="24"/>
          <w:szCs w:val="24"/>
        </w:rPr>
        <w:t>να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b/>
          <w:sz w:val="24"/>
          <w:szCs w:val="24"/>
        </w:rPr>
        <w:t>αποσταλεί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b/>
          <w:sz w:val="24"/>
          <w:szCs w:val="24"/>
        </w:rPr>
        <w:t>το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b/>
          <w:sz w:val="24"/>
          <w:szCs w:val="24"/>
        </w:rPr>
        <w:t>αργότερο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b/>
          <w:sz w:val="24"/>
          <w:szCs w:val="24"/>
        </w:rPr>
        <w:t>μέχρι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54720">
        <w:rPr>
          <w:rFonts w:asciiTheme="minorHAnsi" w:hAnsiTheme="minorHAnsi" w:cstheme="minorHAnsi"/>
          <w:b/>
          <w:sz w:val="24"/>
          <w:szCs w:val="24"/>
        </w:rPr>
        <w:t>τις</w:t>
      </w:r>
      <w:r w:rsidRPr="00C54720">
        <w:rPr>
          <w:rFonts w:asciiTheme="minorHAnsi" w:hAnsiTheme="minorHAnsi" w:cstheme="minorHAnsi"/>
          <w:sz w:val="24"/>
          <w:szCs w:val="24"/>
        </w:rPr>
        <w:t xml:space="preserve"> </w:t>
      </w:r>
      <w:r w:rsidRPr="00C4623B">
        <w:rPr>
          <w:rFonts w:asciiTheme="minorHAnsi" w:hAnsiTheme="minorHAnsi" w:cstheme="minorHAnsi"/>
          <w:b/>
          <w:sz w:val="24"/>
          <w:szCs w:val="24"/>
        </w:rPr>
        <w:t>15</w:t>
      </w:r>
      <w:r w:rsidRPr="00C4623B">
        <w:rPr>
          <w:rFonts w:asciiTheme="minorHAnsi" w:hAnsiTheme="minorHAnsi" w:cstheme="minorHAnsi"/>
          <w:sz w:val="24"/>
          <w:szCs w:val="24"/>
        </w:rPr>
        <w:t xml:space="preserve"> </w:t>
      </w:r>
      <w:r w:rsidR="00C4623B" w:rsidRPr="00C4623B">
        <w:rPr>
          <w:rFonts w:asciiTheme="minorHAnsi" w:hAnsiTheme="minorHAnsi" w:cstheme="minorHAnsi"/>
          <w:b/>
          <w:sz w:val="24"/>
          <w:szCs w:val="24"/>
        </w:rPr>
        <w:t>Μαΐου</w:t>
      </w:r>
      <w:r w:rsidRPr="00C4623B">
        <w:rPr>
          <w:rFonts w:asciiTheme="minorHAnsi" w:hAnsiTheme="minorHAnsi" w:cstheme="minorHAnsi"/>
          <w:sz w:val="24"/>
          <w:szCs w:val="24"/>
        </w:rPr>
        <w:t xml:space="preserve"> </w:t>
      </w:r>
      <w:r w:rsidRPr="00C4623B">
        <w:rPr>
          <w:rFonts w:asciiTheme="minorHAnsi" w:hAnsiTheme="minorHAnsi" w:cstheme="minorHAnsi"/>
          <w:b/>
          <w:sz w:val="24"/>
          <w:szCs w:val="24"/>
        </w:rPr>
        <w:t>2026</w:t>
      </w:r>
      <w:r w:rsidRPr="00C4623B">
        <w:rPr>
          <w:rFonts w:asciiTheme="minorHAnsi" w:hAnsiTheme="minorHAnsi" w:cstheme="minorHAnsi"/>
          <w:sz w:val="24"/>
          <w:szCs w:val="24"/>
        </w:rPr>
        <w:t>.</w:t>
      </w:r>
      <w:r w:rsidRPr="00C54720">
        <w:rPr>
          <w:rFonts w:asciiTheme="minorHAnsi" w:hAnsiTheme="minorHAnsi" w:cstheme="minorHAnsi"/>
          <w:sz w:val="24"/>
          <w:szCs w:val="24"/>
        </w:rPr>
        <w:t xml:space="preserve"> Οδηγίες μορφοπο</w:t>
      </w:r>
      <w:r w:rsidR="00800E0F">
        <w:rPr>
          <w:rFonts w:asciiTheme="minorHAnsi" w:hAnsiTheme="minorHAnsi" w:cstheme="minorHAnsi"/>
          <w:sz w:val="24"/>
          <w:szCs w:val="24"/>
        </w:rPr>
        <w:t xml:space="preserve">ίησης θα γνωστοποιηθούν έγκαιρα μέσω της ιστοσελίδας του Συνεδρίου </w:t>
      </w:r>
      <w:hyperlink r:id="rId8" w:history="1">
        <w:r w:rsidR="00AF58A7" w:rsidRPr="008D743D">
          <w:rPr>
            <w:rStyle w:val="-"/>
            <w:rFonts w:asciiTheme="minorHAnsi" w:hAnsiTheme="minorHAnsi" w:cstheme="minorHAnsi"/>
            <w:b/>
            <w:sz w:val="24"/>
            <w:szCs w:val="24"/>
          </w:rPr>
          <w:t>https://tmhmae-gr5.webnode.gr/</w:t>
        </w:r>
      </w:hyperlink>
    </w:p>
    <w:p w:rsidR="00800E0F" w:rsidRPr="00C54720" w:rsidRDefault="00800E0F" w:rsidP="00800E0F">
      <w:pPr>
        <w:pStyle w:val="a5"/>
        <w:widowControl w:val="0"/>
        <w:tabs>
          <w:tab w:val="left" w:pos="2311"/>
        </w:tabs>
        <w:autoSpaceDE w:val="0"/>
        <w:autoSpaceDN w:val="0"/>
        <w:spacing w:line="276" w:lineRule="auto"/>
        <w:ind w:left="2311" w:right="90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030967" w:rsidRDefault="00030967" w:rsidP="00030967">
      <w:pPr>
        <w:pStyle w:val="a6"/>
        <w:spacing w:before="1" w:line="276" w:lineRule="auto"/>
        <w:ind w:right="91"/>
        <w:jc w:val="both"/>
        <w:rPr>
          <w:rFonts w:asciiTheme="minorHAnsi" w:hAnsiTheme="minorHAnsi" w:cstheme="minorHAnsi"/>
        </w:rPr>
      </w:pPr>
      <w:r w:rsidRPr="00C54720">
        <w:rPr>
          <w:rFonts w:asciiTheme="minorHAnsi" w:hAnsiTheme="minorHAnsi" w:cstheme="minorHAnsi"/>
        </w:rPr>
        <w:t>Η παρουσίαση των εργασιών μπορεί να γίνει με εισήγηση</w:t>
      </w:r>
      <w:r w:rsidR="00C4623B">
        <w:rPr>
          <w:rFonts w:asciiTheme="minorHAnsi" w:hAnsiTheme="minorHAnsi" w:cstheme="minorHAnsi"/>
        </w:rPr>
        <w:t xml:space="preserve"> μαθητών - τριών</w:t>
      </w:r>
      <w:r w:rsidRPr="00C54720">
        <w:rPr>
          <w:rFonts w:asciiTheme="minorHAnsi" w:hAnsiTheme="minorHAnsi" w:cstheme="minorHAnsi"/>
        </w:rPr>
        <w:t xml:space="preserve">, </w:t>
      </w:r>
      <w:r w:rsidR="00C4623B">
        <w:rPr>
          <w:rFonts w:asciiTheme="minorHAnsi" w:hAnsiTheme="minorHAnsi" w:cstheme="minorHAnsi"/>
        </w:rPr>
        <w:t xml:space="preserve">ή και </w:t>
      </w:r>
      <w:r w:rsidRPr="00C54720">
        <w:rPr>
          <w:rFonts w:asciiTheme="minorHAnsi" w:hAnsiTheme="minorHAnsi" w:cstheme="minorHAnsi"/>
        </w:rPr>
        <w:t xml:space="preserve">τέχνημα ή βίντεο και δεν θα πρέπει να ξεπερνά σε καμία περίπτωση τα </w:t>
      </w:r>
      <w:r w:rsidRPr="00C54720">
        <w:rPr>
          <w:rFonts w:asciiTheme="minorHAnsi" w:hAnsiTheme="minorHAnsi" w:cstheme="minorHAnsi"/>
          <w:b/>
        </w:rPr>
        <w:t>15</w:t>
      </w:r>
      <w:r w:rsidRPr="00C54720">
        <w:rPr>
          <w:rFonts w:asciiTheme="minorHAnsi" w:hAnsiTheme="minorHAnsi" w:cstheme="minorHAnsi"/>
        </w:rPr>
        <w:t xml:space="preserve"> </w:t>
      </w:r>
      <w:r w:rsidRPr="00C54720">
        <w:rPr>
          <w:rFonts w:asciiTheme="minorHAnsi" w:hAnsiTheme="minorHAnsi" w:cstheme="minorHAnsi"/>
          <w:b/>
        </w:rPr>
        <w:t>λεπτά</w:t>
      </w:r>
      <w:r w:rsidRPr="00C54720">
        <w:rPr>
          <w:rFonts w:asciiTheme="minorHAnsi" w:hAnsiTheme="minorHAnsi" w:cstheme="minorHAnsi"/>
        </w:rPr>
        <w:t>.</w:t>
      </w:r>
    </w:p>
    <w:p w:rsidR="007E6532" w:rsidRDefault="007E6532" w:rsidP="00030967">
      <w:pPr>
        <w:pStyle w:val="a6"/>
        <w:spacing w:before="1" w:line="276" w:lineRule="auto"/>
        <w:ind w:right="91"/>
        <w:jc w:val="both"/>
        <w:rPr>
          <w:rFonts w:asciiTheme="minorHAnsi" w:hAnsiTheme="minorHAnsi" w:cstheme="minorHAnsi"/>
        </w:rPr>
      </w:pPr>
    </w:p>
    <w:p w:rsidR="007E6532" w:rsidRPr="00C54720" w:rsidRDefault="007E6532" w:rsidP="007E6532">
      <w:pPr>
        <w:pStyle w:val="a6"/>
        <w:numPr>
          <w:ilvl w:val="0"/>
          <w:numId w:val="15"/>
        </w:numPr>
        <w:spacing w:before="1" w:line="276" w:lineRule="auto"/>
        <w:ind w:right="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 όλους τους Συμμετέχοντες/</w:t>
      </w:r>
      <w:proofErr w:type="spellStart"/>
      <w:r>
        <w:rPr>
          <w:rFonts w:asciiTheme="minorHAnsi" w:hAnsiTheme="minorHAnsi" w:cstheme="minorHAnsi"/>
        </w:rPr>
        <w:t>χουσες</w:t>
      </w:r>
      <w:proofErr w:type="spellEnd"/>
      <w:r>
        <w:rPr>
          <w:rFonts w:asciiTheme="minorHAnsi" w:hAnsiTheme="minorHAnsi" w:cstheme="minorHAnsi"/>
        </w:rPr>
        <w:t>, θα χορηγηθεί Βεβαίωση Συμμετοχής.</w:t>
      </w:r>
    </w:p>
    <w:tbl>
      <w:tblPr>
        <w:tblpPr w:leftFromText="180" w:rightFromText="180" w:vertAnchor="text" w:horzAnchor="margin" w:tblpXSpec="right" w:tblpY="121"/>
        <w:tblW w:w="0" w:type="auto"/>
        <w:tblLook w:val="0000"/>
      </w:tblPr>
      <w:tblGrid>
        <w:gridCol w:w="3385"/>
      </w:tblGrid>
      <w:tr w:rsidR="00822FC1" w:rsidRPr="00C54720" w:rsidTr="00822FC1">
        <w:tc>
          <w:tcPr>
            <w:tcW w:w="0" w:type="auto"/>
          </w:tcPr>
          <w:p w:rsidR="001744FC" w:rsidRPr="00C54720" w:rsidRDefault="001744FC" w:rsidP="00030967">
            <w:pPr>
              <w:pStyle w:val="1"/>
              <w:rPr>
                <w:rFonts w:asciiTheme="minorHAnsi" w:hAnsiTheme="minorHAnsi" w:cstheme="minorHAnsi"/>
                <w:b/>
                <w:szCs w:val="24"/>
              </w:rPr>
            </w:pPr>
          </w:p>
          <w:p w:rsidR="001744FC" w:rsidRPr="00C54720" w:rsidRDefault="001744FC" w:rsidP="00FE107D">
            <w:pPr>
              <w:pStyle w:val="1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:rsidR="00822FC1" w:rsidRPr="00C54720" w:rsidRDefault="00822FC1" w:rsidP="00FE107D">
            <w:pPr>
              <w:pStyle w:val="1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54720">
              <w:rPr>
                <w:rFonts w:asciiTheme="minorHAnsi" w:hAnsiTheme="minorHAnsi" w:cstheme="minorHAnsi"/>
                <w:b/>
                <w:szCs w:val="24"/>
              </w:rPr>
              <w:t>Η Δ/ΝΤΡΙΑ Δ/ΘΜΙΑΣ ΕΚΠ/ΣΗΣ</w:t>
            </w:r>
          </w:p>
          <w:p w:rsidR="00822FC1" w:rsidRPr="00C54720" w:rsidRDefault="00822FC1" w:rsidP="00FE10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22FC1" w:rsidRPr="00C54720" w:rsidRDefault="00822FC1" w:rsidP="00FE10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22FC1" w:rsidRPr="00C54720" w:rsidRDefault="00822FC1" w:rsidP="00FE10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54720">
              <w:rPr>
                <w:rFonts w:asciiTheme="minorHAnsi" w:hAnsiTheme="minorHAnsi" w:cstheme="minorHAnsi"/>
                <w:sz w:val="24"/>
                <w:szCs w:val="24"/>
              </w:rPr>
              <w:t>ΕΛΕΝΗ – ΜΑΡΙΝΑ ΞΥΝΟΠΟΥΛΟΥ</w:t>
            </w:r>
          </w:p>
        </w:tc>
      </w:tr>
    </w:tbl>
    <w:p w:rsidR="005A7184" w:rsidRPr="00C54720" w:rsidRDefault="005A7184" w:rsidP="00FE107D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744FC" w:rsidRPr="00C54720" w:rsidRDefault="001744FC" w:rsidP="0061441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744FC" w:rsidRPr="00C54720" w:rsidRDefault="001744FC" w:rsidP="0061441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744FC" w:rsidRPr="00C54720" w:rsidRDefault="001744FC" w:rsidP="0061441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744FC" w:rsidRPr="00C54720" w:rsidRDefault="001744FC" w:rsidP="0061441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744FC" w:rsidRPr="00C54720" w:rsidRDefault="001744FC" w:rsidP="0061441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9045F" w:rsidRPr="00C54720" w:rsidRDefault="00D9045F" w:rsidP="0061441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0721DA" w:rsidRDefault="000721DA" w:rsidP="0061441B">
      <w:pPr>
        <w:rPr>
          <w:sz w:val="24"/>
          <w:szCs w:val="24"/>
        </w:rPr>
      </w:pPr>
    </w:p>
    <w:p w:rsidR="000721DA" w:rsidRDefault="000721DA" w:rsidP="0061441B">
      <w:pPr>
        <w:rPr>
          <w:sz w:val="24"/>
          <w:szCs w:val="24"/>
        </w:rPr>
      </w:pPr>
    </w:p>
    <w:p w:rsidR="009E4432" w:rsidRDefault="009E4432" w:rsidP="0061441B">
      <w:pPr>
        <w:rPr>
          <w:sz w:val="24"/>
          <w:szCs w:val="24"/>
        </w:rPr>
      </w:pPr>
    </w:p>
    <w:p w:rsidR="009E4432" w:rsidRDefault="009E4432" w:rsidP="0061441B">
      <w:pPr>
        <w:rPr>
          <w:sz w:val="24"/>
          <w:szCs w:val="24"/>
        </w:rPr>
      </w:pPr>
    </w:p>
    <w:p w:rsidR="009E4432" w:rsidRDefault="009E4432" w:rsidP="0061441B">
      <w:pPr>
        <w:rPr>
          <w:sz w:val="24"/>
          <w:szCs w:val="24"/>
        </w:rPr>
      </w:pPr>
    </w:p>
    <w:p w:rsidR="009E4432" w:rsidRDefault="009E4432" w:rsidP="0061441B">
      <w:pPr>
        <w:rPr>
          <w:sz w:val="24"/>
          <w:szCs w:val="24"/>
        </w:rPr>
      </w:pPr>
    </w:p>
    <w:p w:rsidR="009E4432" w:rsidRPr="00153B56" w:rsidRDefault="009E4432" w:rsidP="0061441B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53B56">
        <w:rPr>
          <w:rFonts w:asciiTheme="minorHAnsi" w:hAnsiTheme="minorHAnsi" w:cstheme="minorHAnsi"/>
          <w:b/>
          <w:sz w:val="24"/>
          <w:szCs w:val="24"/>
          <w:u w:val="single"/>
        </w:rPr>
        <w:t xml:space="preserve">Κοινοποίηση: </w:t>
      </w:r>
    </w:p>
    <w:p w:rsidR="009E4432" w:rsidRDefault="009E4432" w:rsidP="0061441B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53B56">
        <w:rPr>
          <w:rFonts w:asciiTheme="minorHAnsi" w:hAnsiTheme="minorHAnsi" w:cstheme="minorHAnsi"/>
          <w:b/>
          <w:sz w:val="24"/>
          <w:szCs w:val="24"/>
          <w:u w:val="single"/>
        </w:rPr>
        <w:t>Σχολικές μονάδες ευθύνης Δ</w:t>
      </w:r>
      <w:r w:rsidR="007140DC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153B56">
        <w:rPr>
          <w:rFonts w:asciiTheme="minorHAnsi" w:hAnsiTheme="minorHAnsi" w:cstheme="minorHAnsi"/>
          <w:b/>
          <w:sz w:val="24"/>
          <w:szCs w:val="24"/>
          <w:u w:val="single"/>
        </w:rPr>
        <w:t>Δ</w:t>
      </w:r>
      <w:r w:rsidR="007140DC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153B56">
        <w:rPr>
          <w:rFonts w:asciiTheme="minorHAnsi" w:hAnsiTheme="minorHAnsi" w:cstheme="minorHAnsi"/>
          <w:b/>
          <w:sz w:val="24"/>
          <w:szCs w:val="24"/>
          <w:u w:val="single"/>
        </w:rPr>
        <w:t xml:space="preserve">Ε Καρδίτσας. </w:t>
      </w:r>
    </w:p>
    <w:p w:rsidR="004E6C29" w:rsidRPr="00153B56" w:rsidRDefault="004E6C29" w:rsidP="004E6C2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4E6C29" w:rsidRPr="00153B56" w:rsidSect="00213D70">
      <w:pgSz w:w="11906" w:h="16838"/>
      <w:pgMar w:top="851" w:right="1134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CC42"/>
      </v:shape>
    </w:pict>
  </w:numPicBullet>
  <w:abstractNum w:abstractNumId="0">
    <w:nsid w:val="000F6A27"/>
    <w:multiLevelType w:val="hybridMultilevel"/>
    <w:tmpl w:val="4906CB3A"/>
    <w:lvl w:ilvl="0" w:tplc="0408000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</w:abstractNum>
  <w:abstractNum w:abstractNumId="1">
    <w:nsid w:val="02CF792F"/>
    <w:multiLevelType w:val="hybridMultilevel"/>
    <w:tmpl w:val="BEA8C0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5F72"/>
    <w:multiLevelType w:val="hybridMultilevel"/>
    <w:tmpl w:val="A2A4FD26"/>
    <w:lvl w:ilvl="0" w:tplc="0408000F">
      <w:start w:val="1"/>
      <w:numFmt w:val="decimal"/>
      <w:lvlText w:val="%1."/>
      <w:lvlJc w:val="left"/>
      <w:pPr>
        <w:ind w:left="709" w:hanging="360"/>
      </w:pPr>
    </w:lvl>
    <w:lvl w:ilvl="1" w:tplc="04080019" w:tentative="1">
      <w:start w:val="1"/>
      <w:numFmt w:val="lowerLetter"/>
      <w:lvlText w:val="%2."/>
      <w:lvlJc w:val="left"/>
      <w:pPr>
        <w:ind w:left="1429" w:hanging="360"/>
      </w:pPr>
    </w:lvl>
    <w:lvl w:ilvl="2" w:tplc="0408001B" w:tentative="1">
      <w:start w:val="1"/>
      <w:numFmt w:val="lowerRoman"/>
      <w:lvlText w:val="%3."/>
      <w:lvlJc w:val="right"/>
      <w:pPr>
        <w:ind w:left="2149" w:hanging="180"/>
      </w:pPr>
    </w:lvl>
    <w:lvl w:ilvl="3" w:tplc="0408000F" w:tentative="1">
      <w:start w:val="1"/>
      <w:numFmt w:val="decimal"/>
      <w:lvlText w:val="%4."/>
      <w:lvlJc w:val="left"/>
      <w:pPr>
        <w:ind w:left="2869" w:hanging="360"/>
      </w:pPr>
    </w:lvl>
    <w:lvl w:ilvl="4" w:tplc="04080019" w:tentative="1">
      <w:start w:val="1"/>
      <w:numFmt w:val="lowerLetter"/>
      <w:lvlText w:val="%5."/>
      <w:lvlJc w:val="left"/>
      <w:pPr>
        <w:ind w:left="3589" w:hanging="360"/>
      </w:pPr>
    </w:lvl>
    <w:lvl w:ilvl="5" w:tplc="0408001B" w:tentative="1">
      <w:start w:val="1"/>
      <w:numFmt w:val="lowerRoman"/>
      <w:lvlText w:val="%6."/>
      <w:lvlJc w:val="right"/>
      <w:pPr>
        <w:ind w:left="4309" w:hanging="180"/>
      </w:pPr>
    </w:lvl>
    <w:lvl w:ilvl="6" w:tplc="0408000F" w:tentative="1">
      <w:start w:val="1"/>
      <w:numFmt w:val="decimal"/>
      <w:lvlText w:val="%7."/>
      <w:lvlJc w:val="left"/>
      <w:pPr>
        <w:ind w:left="5029" w:hanging="360"/>
      </w:pPr>
    </w:lvl>
    <w:lvl w:ilvl="7" w:tplc="04080019" w:tentative="1">
      <w:start w:val="1"/>
      <w:numFmt w:val="lowerLetter"/>
      <w:lvlText w:val="%8."/>
      <w:lvlJc w:val="left"/>
      <w:pPr>
        <w:ind w:left="5749" w:hanging="360"/>
      </w:pPr>
    </w:lvl>
    <w:lvl w:ilvl="8" w:tplc="0408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21475AB9"/>
    <w:multiLevelType w:val="hybridMultilevel"/>
    <w:tmpl w:val="B5A4DF46"/>
    <w:lvl w:ilvl="0" w:tplc="543CEBFE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53" w:hanging="360"/>
      </w:pPr>
    </w:lvl>
    <w:lvl w:ilvl="2" w:tplc="0408001B" w:tentative="1">
      <w:start w:val="1"/>
      <w:numFmt w:val="lowerRoman"/>
      <w:lvlText w:val="%3."/>
      <w:lvlJc w:val="right"/>
      <w:pPr>
        <w:ind w:left="2073" w:hanging="180"/>
      </w:pPr>
    </w:lvl>
    <w:lvl w:ilvl="3" w:tplc="0408000F" w:tentative="1">
      <w:start w:val="1"/>
      <w:numFmt w:val="decimal"/>
      <w:lvlText w:val="%4."/>
      <w:lvlJc w:val="left"/>
      <w:pPr>
        <w:ind w:left="2793" w:hanging="360"/>
      </w:pPr>
    </w:lvl>
    <w:lvl w:ilvl="4" w:tplc="04080019" w:tentative="1">
      <w:start w:val="1"/>
      <w:numFmt w:val="lowerLetter"/>
      <w:lvlText w:val="%5."/>
      <w:lvlJc w:val="left"/>
      <w:pPr>
        <w:ind w:left="3513" w:hanging="360"/>
      </w:pPr>
    </w:lvl>
    <w:lvl w:ilvl="5" w:tplc="0408001B" w:tentative="1">
      <w:start w:val="1"/>
      <w:numFmt w:val="lowerRoman"/>
      <w:lvlText w:val="%6."/>
      <w:lvlJc w:val="right"/>
      <w:pPr>
        <w:ind w:left="4233" w:hanging="180"/>
      </w:pPr>
    </w:lvl>
    <w:lvl w:ilvl="6" w:tplc="0408000F" w:tentative="1">
      <w:start w:val="1"/>
      <w:numFmt w:val="decimal"/>
      <w:lvlText w:val="%7."/>
      <w:lvlJc w:val="left"/>
      <w:pPr>
        <w:ind w:left="4953" w:hanging="360"/>
      </w:pPr>
    </w:lvl>
    <w:lvl w:ilvl="7" w:tplc="04080019" w:tentative="1">
      <w:start w:val="1"/>
      <w:numFmt w:val="lowerLetter"/>
      <w:lvlText w:val="%8."/>
      <w:lvlJc w:val="left"/>
      <w:pPr>
        <w:ind w:left="5673" w:hanging="360"/>
      </w:pPr>
    </w:lvl>
    <w:lvl w:ilvl="8" w:tplc="0408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">
    <w:nsid w:val="27DB2D09"/>
    <w:multiLevelType w:val="hybridMultilevel"/>
    <w:tmpl w:val="1FA09B4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010A86"/>
    <w:multiLevelType w:val="hybridMultilevel"/>
    <w:tmpl w:val="C414DF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147C5"/>
    <w:multiLevelType w:val="hybridMultilevel"/>
    <w:tmpl w:val="35A0C17C"/>
    <w:lvl w:ilvl="0" w:tplc="44BE8046">
      <w:start w:val="1"/>
      <w:numFmt w:val="upperLetter"/>
      <w:lvlText w:val="%1."/>
      <w:lvlJc w:val="left"/>
      <w:pPr>
        <w:ind w:left="19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6D04D1A">
      <w:numFmt w:val="bullet"/>
      <w:lvlText w:val=""/>
      <w:lvlJc w:val="left"/>
      <w:pPr>
        <w:ind w:left="23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3A92782E">
      <w:numFmt w:val="bullet"/>
      <w:lvlText w:val="•"/>
      <w:lvlJc w:val="left"/>
      <w:pPr>
        <w:ind w:left="3259" w:hanging="360"/>
      </w:pPr>
      <w:rPr>
        <w:rFonts w:hint="default"/>
        <w:lang w:val="el-GR" w:eastAsia="en-US" w:bidi="ar-SA"/>
      </w:rPr>
    </w:lvl>
    <w:lvl w:ilvl="3" w:tplc="DC483BAE">
      <w:numFmt w:val="bullet"/>
      <w:lvlText w:val="•"/>
      <w:lvlJc w:val="left"/>
      <w:pPr>
        <w:ind w:left="4198" w:hanging="360"/>
      </w:pPr>
      <w:rPr>
        <w:rFonts w:hint="default"/>
        <w:lang w:val="el-GR" w:eastAsia="en-US" w:bidi="ar-SA"/>
      </w:rPr>
    </w:lvl>
    <w:lvl w:ilvl="4" w:tplc="0E16A89A">
      <w:numFmt w:val="bullet"/>
      <w:lvlText w:val="•"/>
      <w:lvlJc w:val="left"/>
      <w:pPr>
        <w:ind w:left="5137" w:hanging="360"/>
      </w:pPr>
      <w:rPr>
        <w:rFonts w:hint="default"/>
        <w:lang w:val="el-GR" w:eastAsia="en-US" w:bidi="ar-SA"/>
      </w:rPr>
    </w:lvl>
    <w:lvl w:ilvl="5" w:tplc="A1BE7276">
      <w:numFmt w:val="bullet"/>
      <w:lvlText w:val="•"/>
      <w:lvlJc w:val="left"/>
      <w:pPr>
        <w:ind w:left="6076" w:hanging="360"/>
      </w:pPr>
      <w:rPr>
        <w:rFonts w:hint="default"/>
        <w:lang w:val="el-GR" w:eastAsia="en-US" w:bidi="ar-SA"/>
      </w:rPr>
    </w:lvl>
    <w:lvl w:ilvl="6" w:tplc="BA8C0A76">
      <w:numFmt w:val="bullet"/>
      <w:lvlText w:val="•"/>
      <w:lvlJc w:val="left"/>
      <w:pPr>
        <w:ind w:left="7015" w:hanging="360"/>
      </w:pPr>
      <w:rPr>
        <w:rFonts w:hint="default"/>
        <w:lang w:val="el-GR" w:eastAsia="en-US" w:bidi="ar-SA"/>
      </w:rPr>
    </w:lvl>
    <w:lvl w:ilvl="7" w:tplc="8AB82BB8">
      <w:numFmt w:val="bullet"/>
      <w:lvlText w:val="•"/>
      <w:lvlJc w:val="left"/>
      <w:pPr>
        <w:ind w:left="7955" w:hanging="360"/>
      </w:pPr>
      <w:rPr>
        <w:rFonts w:hint="default"/>
        <w:lang w:val="el-GR" w:eastAsia="en-US" w:bidi="ar-SA"/>
      </w:rPr>
    </w:lvl>
    <w:lvl w:ilvl="8" w:tplc="88C69872">
      <w:numFmt w:val="bullet"/>
      <w:lvlText w:val="•"/>
      <w:lvlJc w:val="left"/>
      <w:pPr>
        <w:ind w:left="8894" w:hanging="360"/>
      </w:pPr>
      <w:rPr>
        <w:rFonts w:hint="default"/>
        <w:lang w:val="el-GR" w:eastAsia="en-US" w:bidi="ar-SA"/>
      </w:rPr>
    </w:lvl>
  </w:abstractNum>
  <w:abstractNum w:abstractNumId="7">
    <w:nsid w:val="59457133"/>
    <w:multiLevelType w:val="hybridMultilevel"/>
    <w:tmpl w:val="EECCBD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573B7"/>
    <w:multiLevelType w:val="hybridMultilevel"/>
    <w:tmpl w:val="E5F462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07BCF"/>
    <w:multiLevelType w:val="hybridMultilevel"/>
    <w:tmpl w:val="0E08C8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566A6"/>
    <w:multiLevelType w:val="hybridMultilevel"/>
    <w:tmpl w:val="DD360B5E"/>
    <w:lvl w:ilvl="0" w:tplc="9176EDD6">
      <w:start w:val="1"/>
      <w:numFmt w:val="decimal"/>
      <w:lvlText w:val="%1."/>
      <w:lvlJc w:val="left"/>
      <w:pPr>
        <w:ind w:left="1473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EE97DC">
      <w:numFmt w:val="bullet"/>
      <w:lvlText w:val="•"/>
      <w:lvlJc w:val="left"/>
      <w:pPr>
        <w:ind w:left="2409" w:hanging="243"/>
      </w:pPr>
      <w:rPr>
        <w:rFonts w:hint="default"/>
        <w:lang w:val="el-GR" w:eastAsia="en-US" w:bidi="ar-SA"/>
      </w:rPr>
    </w:lvl>
    <w:lvl w:ilvl="2" w:tplc="76BA1DF2">
      <w:numFmt w:val="bullet"/>
      <w:lvlText w:val="•"/>
      <w:lvlJc w:val="left"/>
      <w:pPr>
        <w:ind w:left="3338" w:hanging="243"/>
      </w:pPr>
      <w:rPr>
        <w:rFonts w:hint="default"/>
        <w:lang w:val="el-GR" w:eastAsia="en-US" w:bidi="ar-SA"/>
      </w:rPr>
    </w:lvl>
    <w:lvl w:ilvl="3" w:tplc="284651B4">
      <w:numFmt w:val="bullet"/>
      <w:lvlText w:val="•"/>
      <w:lvlJc w:val="left"/>
      <w:pPr>
        <w:ind w:left="4267" w:hanging="243"/>
      </w:pPr>
      <w:rPr>
        <w:rFonts w:hint="default"/>
        <w:lang w:val="el-GR" w:eastAsia="en-US" w:bidi="ar-SA"/>
      </w:rPr>
    </w:lvl>
    <w:lvl w:ilvl="4" w:tplc="DD1C1D68">
      <w:numFmt w:val="bullet"/>
      <w:lvlText w:val="•"/>
      <w:lvlJc w:val="left"/>
      <w:pPr>
        <w:ind w:left="5197" w:hanging="243"/>
      </w:pPr>
      <w:rPr>
        <w:rFonts w:hint="default"/>
        <w:lang w:val="el-GR" w:eastAsia="en-US" w:bidi="ar-SA"/>
      </w:rPr>
    </w:lvl>
    <w:lvl w:ilvl="5" w:tplc="65FE4BE4">
      <w:numFmt w:val="bullet"/>
      <w:lvlText w:val="•"/>
      <w:lvlJc w:val="left"/>
      <w:pPr>
        <w:ind w:left="6126" w:hanging="243"/>
      </w:pPr>
      <w:rPr>
        <w:rFonts w:hint="default"/>
        <w:lang w:val="el-GR" w:eastAsia="en-US" w:bidi="ar-SA"/>
      </w:rPr>
    </w:lvl>
    <w:lvl w:ilvl="6" w:tplc="02445726">
      <w:numFmt w:val="bullet"/>
      <w:lvlText w:val="•"/>
      <w:lvlJc w:val="left"/>
      <w:pPr>
        <w:ind w:left="7055" w:hanging="243"/>
      </w:pPr>
      <w:rPr>
        <w:rFonts w:hint="default"/>
        <w:lang w:val="el-GR" w:eastAsia="en-US" w:bidi="ar-SA"/>
      </w:rPr>
    </w:lvl>
    <w:lvl w:ilvl="7" w:tplc="AC1EA6EE">
      <w:numFmt w:val="bullet"/>
      <w:lvlText w:val="•"/>
      <w:lvlJc w:val="left"/>
      <w:pPr>
        <w:ind w:left="7984" w:hanging="243"/>
      </w:pPr>
      <w:rPr>
        <w:rFonts w:hint="default"/>
        <w:lang w:val="el-GR" w:eastAsia="en-US" w:bidi="ar-SA"/>
      </w:rPr>
    </w:lvl>
    <w:lvl w:ilvl="8" w:tplc="9864CBDE">
      <w:numFmt w:val="bullet"/>
      <w:lvlText w:val="•"/>
      <w:lvlJc w:val="left"/>
      <w:pPr>
        <w:ind w:left="8914" w:hanging="243"/>
      </w:pPr>
      <w:rPr>
        <w:rFonts w:hint="default"/>
        <w:lang w:val="el-GR" w:eastAsia="en-US" w:bidi="ar-SA"/>
      </w:rPr>
    </w:lvl>
  </w:abstractNum>
  <w:abstractNum w:abstractNumId="11">
    <w:nsid w:val="6B184F1F"/>
    <w:multiLevelType w:val="hybridMultilevel"/>
    <w:tmpl w:val="2BEEA9E2"/>
    <w:lvl w:ilvl="0" w:tplc="0408000F">
      <w:start w:val="1"/>
      <w:numFmt w:val="decimal"/>
      <w:lvlText w:val="%1."/>
      <w:lvlJc w:val="left"/>
      <w:pPr>
        <w:ind w:left="767" w:hanging="360"/>
      </w:pPr>
    </w:lvl>
    <w:lvl w:ilvl="1" w:tplc="04080019" w:tentative="1">
      <w:start w:val="1"/>
      <w:numFmt w:val="lowerLetter"/>
      <w:lvlText w:val="%2."/>
      <w:lvlJc w:val="left"/>
      <w:pPr>
        <w:ind w:left="1487" w:hanging="360"/>
      </w:pPr>
    </w:lvl>
    <w:lvl w:ilvl="2" w:tplc="0408001B" w:tentative="1">
      <w:start w:val="1"/>
      <w:numFmt w:val="lowerRoman"/>
      <w:lvlText w:val="%3."/>
      <w:lvlJc w:val="right"/>
      <w:pPr>
        <w:ind w:left="2207" w:hanging="180"/>
      </w:pPr>
    </w:lvl>
    <w:lvl w:ilvl="3" w:tplc="0408000F" w:tentative="1">
      <w:start w:val="1"/>
      <w:numFmt w:val="decimal"/>
      <w:lvlText w:val="%4."/>
      <w:lvlJc w:val="left"/>
      <w:pPr>
        <w:ind w:left="2927" w:hanging="360"/>
      </w:pPr>
    </w:lvl>
    <w:lvl w:ilvl="4" w:tplc="04080019" w:tentative="1">
      <w:start w:val="1"/>
      <w:numFmt w:val="lowerLetter"/>
      <w:lvlText w:val="%5."/>
      <w:lvlJc w:val="left"/>
      <w:pPr>
        <w:ind w:left="3647" w:hanging="360"/>
      </w:pPr>
    </w:lvl>
    <w:lvl w:ilvl="5" w:tplc="0408001B" w:tentative="1">
      <w:start w:val="1"/>
      <w:numFmt w:val="lowerRoman"/>
      <w:lvlText w:val="%6."/>
      <w:lvlJc w:val="right"/>
      <w:pPr>
        <w:ind w:left="4367" w:hanging="180"/>
      </w:pPr>
    </w:lvl>
    <w:lvl w:ilvl="6" w:tplc="0408000F" w:tentative="1">
      <w:start w:val="1"/>
      <w:numFmt w:val="decimal"/>
      <w:lvlText w:val="%7."/>
      <w:lvlJc w:val="left"/>
      <w:pPr>
        <w:ind w:left="5087" w:hanging="360"/>
      </w:pPr>
    </w:lvl>
    <w:lvl w:ilvl="7" w:tplc="04080019" w:tentative="1">
      <w:start w:val="1"/>
      <w:numFmt w:val="lowerLetter"/>
      <w:lvlText w:val="%8."/>
      <w:lvlJc w:val="left"/>
      <w:pPr>
        <w:ind w:left="5807" w:hanging="360"/>
      </w:pPr>
    </w:lvl>
    <w:lvl w:ilvl="8" w:tplc="0408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>
    <w:nsid w:val="722A7A7F"/>
    <w:multiLevelType w:val="hybridMultilevel"/>
    <w:tmpl w:val="76B80D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43CEA"/>
    <w:multiLevelType w:val="hybridMultilevel"/>
    <w:tmpl w:val="1E2E0B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25C0A"/>
    <w:multiLevelType w:val="hybridMultilevel"/>
    <w:tmpl w:val="6D20000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13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10"/>
  </w:num>
  <w:num w:numId="12">
    <w:abstractNumId w:val="6"/>
  </w:num>
  <w:num w:numId="13">
    <w:abstractNumId w:val="0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61441B"/>
    <w:rsid w:val="0001049F"/>
    <w:rsid w:val="00030967"/>
    <w:rsid w:val="00055DE9"/>
    <w:rsid w:val="000608F5"/>
    <w:rsid w:val="000721DA"/>
    <w:rsid w:val="000A7395"/>
    <w:rsid w:val="000B20E4"/>
    <w:rsid w:val="000B2B87"/>
    <w:rsid w:val="000E1313"/>
    <w:rsid w:val="000F7A3D"/>
    <w:rsid w:val="00132D40"/>
    <w:rsid w:val="00150DAF"/>
    <w:rsid w:val="00153B56"/>
    <w:rsid w:val="00155A60"/>
    <w:rsid w:val="001637B3"/>
    <w:rsid w:val="00167576"/>
    <w:rsid w:val="001744FC"/>
    <w:rsid w:val="001A258A"/>
    <w:rsid w:val="001A4BF0"/>
    <w:rsid w:val="001B14AD"/>
    <w:rsid w:val="001B180B"/>
    <w:rsid w:val="001B277B"/>
    <w:rsid w:val="001C0007"/>
    <w:rsid w:val="001D0F13"/>
    <w:rsid w:val="001E3834"/>
    <w:rsid w:val="001E38EB"/>
    <w:rsid w:val="001E458C"/>
    <w:rsid w:val="001E532B"/>
    <w:rsid w:val="001F6CD4"/>
    <w:rsid w:val="0020741E"/>
    <w:rsid w:val="00213D70"/>
    <w:rsid w:val="00216444"/>
    <w:rsid w:val="00220F18"/>
    <w:rsid w:val="0022101D"/>
    <w:rsid w:val="00253877"/>
    <w:rsid w:val="00256AFD"/>
    <w:rsid w:val="00274199"/>
    <w:rsid w:val="0028609D"/>
    <w:rsid w:val="00287386"/>
    <w:rsid w:val="002C1D58"/>
    <w:rsid w:val="002F0299"/>
    <w:rsid w:val="003007A7"/>
    <w:rsid w:val="00313E8E"/>
    <w:rsid w:val="00317FB6"/>
    <w:rsid w:val="00340502"/>
    <w:rsid w:val="00344443"/>
    <w:rsid w:val="0035775C"/>
    <w:rsid w:val="0036045B"/>
    <w:rsid w:val="003660C6"/>
    <w:rsid w:val="00393FAB"/>
    <w:rsid w:val="003A48FF"/>
    <w:rsid w:val="003B1148"/>
    <w:rsid w:val="003C4BAA"/>
    <w:rsid w:val="003D0E2B"/>
    <w:rsid w:val="003D1061"/>
    <w:rsid w:val="003D3939"/>
    <w:rsid w:val="003F47BC"/>
    <w:rsid w:val="003F7EC5"/>
    <w:rsid w:val="00402577"/>
    <w:rsid w:val="0041303D"/>
    <w:rsid w:val="00414BDD"/>
    <w:rsid w:val="00431458"/>
    <w:rsid w:val="0043408A"/>
    <w:rsid w:val="00440983"/>
    <w:rsid w:val="004958FC"/>
    <w:rsid w:val="004A7F4C"/>
    <w:rsid w:val="004C2B08"/>
    <w:rsid w:val="004D0E4D"/>
    <w:rsid w:val="004E29FC"/>
    <w:rsid w:val="004E6C29"/>
    <w:rsid w:val="00517657"/>
    <w:rsid w:val="00520C68"/>
    <w:rsid w:val="00535B48"/>
    <w:rsid w:val="0054405A"/>
    <w:rsid w:val="00564FB3"/>
    <w:rsid w:val="00582736"/>
    <w:rsid w:val="00585672"/>
    <w:rsid w:val="005A7184"/>
    <w:rsid w:val="005B498C"/>
    <w:rsid w:val="005D6BD7"/>
    <w:rsid w:val="005F2247"/>
    <w:rsid w:val="005F2A96"/>
    <w:rsid w:val="0060575B"/>
    <w:rsid w:val="0061327A"/>
    <w:rsid w:val="0061441B"/>
    <w:rsid w:val="0061716E"/>
    <w:rsid w:val="00663A36"/>
    <w:rsid w:val="00673501"/>
    <w:rsid w:val="006C38AF"/>
    <w:rsid w:val="006D0CF7"/>
    <w:rsid w:val="006E0868"/>
    <w:rsid w:val="006F32A9"/>
    <w:rsid w:val="007140DC"/>
    <w:rsid w:val="00714E19"/>
    <w:rsid w:val="007222DE"/>
    <w:rsid w:val="0073114D"/>
    <w:rsid w:val="00734972"/>
    <w:rsid w:val="007A466C"/>
    <w:rsid w:val="007B3958"/>
    <w:rsid w:val="007E0AC1"/>
    <w:rsid w:val="007E6532"/>
    <w:rsid w:val="00800E0F"/>
    <w:rsid w:val="00815E1C"/>
    <w:rsid w:val="0082068A"/>
    <w:rsid w:val="00822FC1"/>
    <w:rsid w:val="0082747C"/>
    <w:rsid w:val="00831B9D"/>
    <w:rsid w:val="00845DE8"/>
    <w:rsid w:val="008568E9"/>
    <w:rsid w:val="00862F97"/>
    <w:rsid w:val="008A3713"/>
    <w:rsid w:val="008C0E1B"/>
    <w:rsid w:val="008D0E47"/>
    <w:rsid w:val="008D3868"/>
    <w:rsid w:val="008D743D"/>
    <w:rsid w:val="008F6D01"/>
    <w:rsid w:val="00932F94"/>
    <w:rsid w:val="00934E12"/>
    <w:rsid w:val="00944F42"/>
    <w:rsid w:val="009479DD"/>
    <w:rsid w:val="00947BE5"/>
    <w:rsid w:val="00970290"/>
    <w:rsid w:val="00982BFF"/>
    <w:rsid w:val="00993777"/>
    <w:rsid w:val="009B06FD"/>
    <w:rsid w:val="009D79E7"/>
    <w:rsid w:val="009E4432"/>
    <w:rsid w:val="00A01CE8"/>
    <w:rsid w:val="00A17FB0"/>
    <w:rsid w:val="00A25214"/>
    <w:rsid w:val="00A655AD"/>
    <w:rsid w:val="00A90EE2"/>
    <w:rsid w:val="00A9449C"/>
    <w:rsid w:val="00AB6A57"/>
    <w:rsid w:val="00AD5CB1"/>
    <w:rsid w:val="00AE1F5A"/>
    <w:rsid w:val="00AE6F48"/>
    <w:rsid w:val="00AF58A7"/>
    <w:rsid w:val="00B00BD6"/>
    <w:rsid w:val="00B03EE8"/>
    <w:rsid w:val="00B177B1"/>
    <w:rsid w:val="00B20F54"/>
    <w:rsid w:val="00B449CC"/>
    <w:rsid w:val="00B50053"/>
    <w:rsid w:val="00B53663"/>
    <w:rsid w:val="00B8339B"/>
    <w:rsid w:val="00BA5063"/>
    <w:rsid w:val="00BA5BE8"/>
    <w:rsid w:val="00BB60A2"/>
    <w:rsid w:val="00C021D5"/>
    <w:rsid w:val="00C037F3"/>
    <w:rsid w:val="00C10173"/>
    <w:rsid w:val="00C440AF"/>
    <w:rsid w:val="00C4623B"/>
    <w:rsid w:val="00C54720"/>
    <w:rsid w:val="00C63DDC"/>
    <w:rsid w:val="00C9004A"/>
    <w:rsid w:val="00CA478B"/>
    <w:rsid w:val="00CC5DC3"/>
    <w:rsid w:val="00D16BF9"/>
    <w:rsid w:val="00D21ABD"/>
    <w:rsid w:val="00D3613E"/>
    <w:rsid w:val="00D47EEE"/>
    <w:rsid w:val="00D56678"/>
    <w:rsid w:val="00D80584"/>
    <w:rsid w:val="00D9045F"/>
    <w:rsid w:val="00DC22C0"/>
    <w:rsid w:val="00E30A01"/>
    <w:rsid w:val="00E329C4"/>
    <w:rsid w:val="00E46439"/>
    <w:rsid w:val="00E52480"/>
    <w:rsid w:val="00E8337C"/>
    <w:rsid w:val="00E96DA7"/>
    <w:rsid w:val="00EA2C30"/>
    <w:rsid w:val="00EE7D49"/>
    <w:rsid w:val="00EF2EB1"/>
    <w:rsid w:val="00F04BCD"/>
    <w:rsid w:val="00F232E2"/>
    <w:rsid w:val="00F41EA8"/>
    <w:rsid w:val="00F4348A"/>
    <w:rsid w:val="00F530B5"/>
    <w:rsid w:val="00F63939"/>
    <w:rsid w:val="00F64F44"/>
    <w:rsid w:val="00F86F5F"/>
    <w:rsid w:val="00F96CCE"/>
    <w:rsid w:val="00FA0AAD"/>
    <w:rsid w:val="00FB65FA"/>
    <w:rsid w:val="00FC45BE"/>
    <w:rsid w:val="00FD13F1"/>
    <w:rsid w:val="00FD1665"/>
    <w:rsid w:val="00FE107D"/>
    <w:rsid w:val="00FE2AED"/>
    <w:rsid w:val="00FF4438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1B"/>
  </w:style>
  <w:style w:type="paragraph" w:styleId="1">
    <w:name w:val="heading 1"/>
    <w:basedOn w:val="a"/>
    <w:next w:val="a"/>
    <w:qFormat/>
    <w:rsid w:val="0061441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D13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665"/>
    <w:pPr>
      <w:ind w:left="720"/>
      <w:contextualSpacing/>
    </w:pPr>
  </w:style>
  <w:style w:type="paragraph" w:customStyle="1" w:styleId="Default">
    <w:name w:val="Default"/>
    <w:rsid w:val="001744F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E6C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6C29"/>
    <w:pPr>
      <w:widowControl w:val="0"/>
      <w:autoSpaceDE w:val="0"/>
      <w:autoSpaceDN w:val="0"/>
      <w:ind w:left="13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Char"/>
    <w:uiPriority w:val="1"/>
    <w:qFormat/>
    <w:rsid w:val="00030967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har">
    <w:name w:val="Σώμα κειμένου Char"/>
    <w:basedOn w:val="a0"/>
    <w:link w:val="a6"/>
    <w:uiPriority w:val="1"/>
    <w:rsid w:val="00030967"/>
    <w:rPr>
      <w:rFonts w:ascii="Calibri" w:eastAsia="Calibri" w:hAnsi="Calibri" w:cs="Calibri"/>
      <w:sz w:val="24"/>
      <w:szCs w:val="24"/>
      <w:lang w:eastAsia="en-US"/>
    </w:rPr>
  </w:style>
  <w:style w:type="character" w:styleId="-">
    <w:name w:val="Hyperlink"/>
    <w:basedOn w:val="a0"/>
    <w:uiPriority w:val="99"/>
    <w:unhideWhenUsed/>
    <w:rsid w:val="00C021D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00E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hmae-gr5.webnode.gr/" TargetMode="External"/><Relationship Id="rId3" Type="http://schemas.openxmlformats.org/officeDocument/2006/relationships/styles" Target="styles.xml"/><Relationship Id="rId7" Type="http://schemas.openxmlformats.org/officeDocument/2006/relationships/hyperlink" Target="https://tmhmae-gr5.webnode.gr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annakos.EGIANNAKOS\Application%20Data\Microsoft\&#928;&#961;&#972;&#964;&#965;&#960;&#945;\&#922;&#913;&#929;&#913;&#925;&#921;&#922;&#913;&#931;%20&#933;.&#928;&#913;&#921;.&#920;.&#928;.&#913;.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A9CE4-56FF-49AD-A94A-D1C25797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ΚΑΡΑΝΙΚΑΣ Υ.ΠΑΙ.Θ.Π.Α.</Template>
  <TotalTime>34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giannakos</dc:creator>
  <cp:lastModifiedBy>user</cp:lastModifiedBy>
  <cp:revision>25</cp:revision>
  <cp:lastPrinted>2026-01-12T11:57:00Z</cp:lastPrinted>
  <dcterms:created xsi:type="dcterms:W3CDTF">2026-01-12T11:19:00Z</dcterms:created>
  <dcterms:modified xsi:type="dcterms:W3CDTF">2026-01-16T09:39:00Z</dcterms:modified>
</cp:coreProperties>
</file>